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34" w:rsidRPr="00A96637" w:rsidRDefault="00764634" w:rsidP="00A9663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5CBF">
        <w:rPr>
          <w:rFonts w:ascii="Times New Roman" w:hAnsi="Times New Roman"/>
          <w:sz w:val="24"/>
          <w:szCs w:val="24"/>
          <w:lang w:val="uk-UA"/>
        </w:rPr>
        <w:t>.</w:t>
      </w:r>
      <w:r w:rsidRPr="00A96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6637">
        <w:rPr>
          <w:rFonts w:ascii="Times New Roman" w:hAnsi="Times New Roman"/>
          <w:b/>
          <w:sz w:val="28"/>
          <w:szCs w:val="28"/>
          <w:lang w:val="uk-UA"/>
        </w:rPr>
        <w:t>Микродвигатель МП-3 , ПВ- 12А</w:t>
      </w:r>
    </w:p>
    <w:p w:rsidR="00764634" w:rsidRDefault="00764634" w:rsidP="00A96637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FD522A">
        <w:rPr>
          <w:rFonts w:ascii="Times New Roman" w:hAnsi="Times New Roman"/>
          <w:sz w:val="24"/>
          <w:szCs w:val="24"/>
          <w:lang w:val="uk-UA"/>
        </w:rPr>
        <w:t>Микродвигатель МП-3 , ПВ- 12А используется в бытовых приборах и игрушках.                                    </w:t>
      </w:r>
    </w:p>
    <w:p w:rsidR="00764634" w:rsidRDefault="00764634" w:rsidP="00A96637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FD522A">
        <w:rPr>
          <w:rFonts w:ascii="Times New Roman" w:hAnsi="Times New Roman"/>
          <w:sz w:val="24"/>
          <w:szCs w:val="24"/>
          <w:lang w:val="uk-UA"/>
        </w:rPr>
        <w:t> Технические данные:</w:t>
      </w:r>
    </w:p>
    <w:p w:rsidR="00764634" w:rsidRDefault="00764634" w:rsidP="00A96637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FD522A">
        <w:rPr>
          <w:rFonts w:ascii="Times New Roman" w:hAnsi="Times New Roman"/>
          <w:sz w:val="24"/>
          <w:szCs w:val="24"/>
          <w:lang w:val="uk-UA"/>
        </w:rPr>
        <w:t>Номинальное напряжение питания МП-3 - 6 В</w:t>
      </w:r>
    </w:p>
    <w:p w:rsidR="00764634" w:rsidRDefault="00764634" w:rsidP="00A96637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FD522A">
        <w:rPr>
          <w:rFonts w:ascii="Times New Roman" w:hAnsi="Times New Roman"/>
          <w:sz w:val="24"/>
          <w:szCs w:val="24"/>
          <w:lang w:val="uk-UA"/>
        </w:rPr>
        <w:t>Номинальное напряжение питания ПВ- 12А - 12 В</w:t>
      </w:r>
    </w:p>
    <w:p w:rsidR="00764634" w:rsidRDefault="00764634" w:rsidP="00A96637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FD522A">
        <w:rPr>
          <w:rFonts w:ascii="Times New Roman" w:hAnsi="Times New Roman"/>
          <w:sz w:val="24"/>
          <w:szCs w:val="24"/>
          <w:lang w:val="uk-UA"/>
        </w:rPr>
        <w:t>Крутящий момент 1,47 мНм</w:t>
      </w:r>
    </w:p>
    <w:p w:rsidR="00764634" w:rsidRDefault="00764634" w:rsidP="00A96637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FD522A">
        <w:rPr>
          <w:rFonts w:ascii="Times New Roman" w:hAnsi="Times New Roman"/>
          <w:sz w:val="24"/>
          <w:szCs w:val="24"/>
          <w:lang w:val="uk-UA"/>
        </w:rPr>
        <w:t>Номинальные обороты 4500 ± 675 об / мин</w:t>
      </w:r>
    </w:p>
    <w:p w:rsidR="00764634" w:rsidRDefault="00764634" w:rsidP="00A96637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FD522A">
        <w:rPr>
          <w:rFonts w:ascii="Times New Roman" w:hAnsi="Times New Roman"/>
          <w:sz w:val="24"/>
          <w:szCs w:val="24"/>
          <w:lang w:val="uk-UA"/>
        </w:rPr>
        <w:t>.Ток холостого хода 0,18 ± 0,05 А</w:t>
      </w:r>
    </w:p>
    <w:p w:rsidR="00764634" w:rsidRDefault="00764634" w:rsidP="00A96637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FD522A">
        <w:rPr>
          <w:rFonts w:ascii="Times New Roman" w:hAnsi="Times New Roman"/>
          <w:sz w:val="24"/>
          <w:szCs w:val="24"/>
          <w:lang w:val="uk-UA"/>
        </w:rPr>
        <w:t>Номинальный ток 0,35 А</w:t>
      </w:r>
    </w:p>
    <w:p w:rsidR="00764634" w:rsidRDefault="00764634" w:rsidP="00A96637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Pr="00FD522A">
        <w:rPr>
          <w:rFonts w:ascii="Times New Roman" w:hAnsi="Times New Roman"/>
          <w:sz w:val="24"/>
          <w:szCs w:val="24"/>
          <w:lang w:val="uk-UA"/>
        </w:rPr>
        <w:t xml:space="preserve">Масса не более </w:t>
      </w:r>
      <w:smartTag w:uri="urn:schemas-microsoft-com:office:smarttags" w:element="metricconverter">
        <w:smartTagPr>
          <w:attr w:name="ProductID" w:val="0,058 кг"/>
        </w:smartTagPr>
        <w:r w:rsidRPr="00FD522A">
          <w:rPr>
            <w:rFonts w:ascii="Times New Roman" w:hAnsi="Times New Roman"/>
            <w:sz w:val="24"/>
            <w:szCs w:val="24"/>
            <w:lang w:val="uk-UA"/>
          </w:rPr>
          <w:t>0,058 кг</w:t>
        </w:r>
      </w:smartTag>
    </w:p>
    <w:p w:rsidR="00764634" w:rsidRDefault="00764634" w:rsidP="00A96637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FD522A">
        <w:rPr>
          <w:rFonts w:ascii="Times New Roman" w:hAnsi="Times New Roman"/>
          <w:sz w:val="24"/>
          <w:szCs w:val="24"/>
          <w:lang w:val="uk-UA"/>
        </w:rPr>
        <w:t>Габаритные размеры :</w:t>
      </w:r>
    </w:p>
    <w:p w:rsidR="00764634" w:rsidRDefault="00764634" w:rsidP="00A96637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</w:t>
      </w:r>
      <w:r w:rsidRPr="00FD522A">
        <w:rPr>
          <w:rFonts w:ascii="Times New Roman" w:hAnsi="Times New Roman"/>
          <w:sz w:val="24"/>
          <w:szCs w:val="24"/>
          <w:lang w:val="uk-UA"/>
        </w:rPr>
        <w:t xml:space="preserve"> диаметр корпуса Ø23 , 5мм;</w:t>
      </w:r>
    </w:p>
    <w:p w:rsidR="00764634" w:rsidRDefault="00764634" w:rsidP="00A96637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Pr="00FD522A">
        <w:rPr>
          <w:rFonts w:ascii="Times New Roman" w:hAnsi="Times New Roman"/>
          <w:sz w:val="24"/>
          <w:szCs w:val="24"/>
          <w:lang w:val="uk-UA"/>
        </w:rPr>
        <w:t xml:space="preserve"> высота корпуса </w:t>
      </w:r>
      <w:smartTag w:uri="urn:schemas-microsoft-com:office:smarttags" w:element="metricconverter">
        <w:smartTagPr>
          <w:attr w:name="ProductID" w:val="43 мм"/>
        </w:smartTagPr>
        <w:r w:rsidRPr="00FD522A">
          <w:rPr>
            <w:rFonts w:ascii="Times New Roman" w:hAnsi="Times New Roman"/>
            <w:sz w:val="24"/>
            <w:szCs w:val="24"/>
            <w:lang w:val="uk-UA"/>
          </w:rPr>
          <w:t>43 мм</w:t>
        </w:r>
      </w:smartTag>
      <w:r w:rsidRPr="00FD522A">
        <w:rPr>
          <w:rFonts w:ascii="Times New Roman" w:hAnsi="Times New Roman"/>
          <w:sz w:val="24"/>
          <w:szCs w:val="24"/>
          <w:lang w:val="uk-UA"/>
        </w:rPr>
        <w:t xml:space="preserve"> ;</w:t>
      </w:r>
    </w:p>
    <w:p w:rsidR="00764634" w:rsidRDefault="00764634" w:rsidP="00A96637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Pr="00FD522A">
        <w:rPr>
          <w:rFonts w:ascii="Times New Roman" w:hAnsi="Times New Roman"/>
          <w:sz w:val="24"/>
          <w:szCs w:val="24"/>
          <w:lang w:val="uk-UA"/>
        </w:rPr>
        <w:t xml:space="preserve">  длина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smartTag w:uri="urn:schemas-microsoft-com:office:smarttags" w:element="metricconverter">
        <w:smartTagPr>
          <w:attr w:name="ProductID" w:val="56 мм"/>
        </w:smartTagPr>
        <w:r w:rsidRPr="00FD522A">
          <w:rPr>
            <w:rFonts w:ascii="Times New Roman" w:hAnsi="Times New Roman"/>
            <w:sz w:val="24"/>
            <w:szCs w:val="24"/>
            <w:lang w:val="uk-UA"/>
          </w:rPr>
          <w:t>56 мм</w:t>
        </w:r>
      </w:smartTag>
      <w:r w:rsidRPr="00FD522A">
        <w:rPr>
          <w:rFonts w:ascii="Times New Roman" w:hAnsi="Times New Roman"/>
          <w:sz w:val="24"/>
          <w:szCs w:val="24"/>
          <w:lang w:val="uk-UA"/>
        </w:rPr>
        <w:t xml:space="preserve"> ;</w:t>
      </w:r>
    </w:p>
    <w:p w:rsidR="00764634" w:rsidRPr="00FD522A" w:rsidRDefault="00764634" w:rsidP="00A96637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FD522A">
        <w:rPr>
          <w:rFonts w:ascii="Times New Roman" w:hAnsi="Times New Roman"/>
          <w:sz w:val="24"/>
          <w:szCs w:val="24"/>
          <w:lang w:val="uk-UA"/>
        </w:rPr>
        <w:t xml:space="preserve">диаметр вала Ø </w:t>
      </w:r>
      <w:smartTag w:uri="urn:schemas-microsoft-com:office:smarttags" w:element="metricconverter">
        <w:smartTagPr>
          <w:attr w:name="ProductID" w:val="2 мм"/>
        </w:smartTagPr>
        <w:r w:rsidRPr="00FD522A">
          <w:rPr>
            <w:rFonts w:ascii="Times New Roman" w:hAnsi="Times New Roman"/>
            <w:sz w:val="24"/>
            <w:szCs w:val="24"/>
            <w:lang w:val="uk-UA"/>
          </w:rPr>
          <w:t>2 мм</w:t>
        </w:r>
      </w:smartTag>
    </w:p>
    <w:p w:rsidR="00764634" w:rsidRPr="00A96637" w:rsidRDefault="00764634" w:rsidP="00AA723C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64634" w:rsidRPr="00215CBF" w:rsidRDefault="00764634" w:rsidP="00AA723C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15CBF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764634" w:rsidRPr="00AA723C" w:rsidRDefault="00764634" w:rsidP="008D3848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764634" w:rsidRPr="00AA723C" w:rsidRDefault="00764634" w:rsidP="008D384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64634" w:rsidRDefault="00764634" w:rsidP="008D384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764634" w:rsidRPr="00650FA8" w:rsidRDefault="00764634" w:rsidP="00D255C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64634" w:rsidRPr="00D255C9" w:rsidRDefault="00764634" w:rsidP="00D255C9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50FA8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764634" w:rsidRPr="00AA723C" w:rsidRDefault="00764634" w:rsidP="00AA723C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312.1pt;margin-top:93.65pt;width:148.5pt;height:198.75pt;z-index:251656704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>
        <w:rPr>
          <w:noProof/>
        </w:rPr>
        <w:pict>
          <v:shape id="Рисунок 1" o:spid="_x0000_s1027" type="#_x0000_t75" style="position:absolute;margin-left:10.2pt;margin-top:307.05pt;width:188.45pt;height:125.25pt;z-index:251658752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>
        <w:rPr>
          <w:noProof/>
        </w:rPr>
        <w:pict>
          <v:shape id="Рисунок 2" o:spid="_x0000_s1028" type="#_x0000_t75" style="position:absolute;margin-left:225.45pt;margin-top:313.8pt;width:195.75pt;height:122.25pt;z-index:251657728;visibility:visible;mso-position-horizontal-relative:margin;mso-position-vertical-relative:margin">
            <v:imagedata r:id="rId6" o:title=""/>
            <w10:wrap type="square" anchorx="margin" anchory="margin"/>
          </v:shape>
        </w:pict>
      </w:r>
      <w:r w:rsidRPr="00AA723C">
        <w:rPr>
          <w:rFonts w:ascii="Times New Roman" w:hAnsi="Times New Roman"/>
          <w:sz w:val="24"/>
          <w:szCs w:val="24"/>
        </w:rPr>
        <w:t xml:space="preserve">       </w:t>
      </w:r>
    </w:p>
    <w:p w:rsidR="00764634" w:rsidRPr="008D3848" w:rsidRDefault="00764634" w:rsidP="00D255C9">
      <w:pPr>
        <w:spacing w:after="120"/>
        <w:rPr>
          <w:rFonts w:ascii="Times New Roman" w:hAnsi="Times New Roman"/>
          <w:sz w:val="24"/>
          <w:szCs w:val="24"/>
          <w:lang w:val="uk-UA"/>
        </w:rPr>
      </w:pPr>
      <w:r w:rsidRPr="00AA723C">
        <w:rPr>
          <w:rFonts w:ascii="Times New Roman" w:hAnsi="Times New Roman"/>
          <w:sz w:val="24"/>
          <w:szCs w:val="24"/>
        </w:rPr>
        <w:t xml:space="preserve">                                </w:t>
      </w:r>
    </w:p>
    <w:sectPr w:rsidR="00764634" w:rsidRPr="008D3848" w:rsidSect="0079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848"/>
    <w:rsid w:val="00005A18"/>
    <w:rsid w:val="0007072C"/>
    <w:rsid w:val="00196BCC"/>
    <w:rsid w:val="00215CBF"/>
    <w:rsid w:val="00235A31"/>
    <w:rsid w:val="00275FFF"/>
    <w:rsid w:val="00650FA8"/>
    <w:rsid w:val="006D2D95"/>
    <w:rsid w:val="00764634"/>
    <w:rsid w:val="007917A7"/>
    <w:rsid w:val="008D3848"/>
    <w:rsid w:val="009048F3"/>
    <w:rsid w:val="00A96637"/>
    <w:rsid w:val="00AA723C"/>
    <w:rsid w:val="00D255C9"/>
    <w:rsid w:val="00DE11FF"/>
    <w:rsid w:val="00E72B80"/>
    <w:rsid w:val="00FD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A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5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0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125</Words>
  <Characters>717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AllThe</cp:lastModifiedBy>
  <cp:revision>6</cp:revision>
  <dcterms:created xsi:type="dcterms:W3CDTF">2001-12-31T23:36:00Z</dcterms:created>
  <dcterms:modified xsi:type="dcterms:W3CDTF">2014-02-07T07:49:00Z</dcterms:modified>
</cp:coreProperties>
</file>